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2" w:rsidRDefault="00801A22" w:rsidP="00801A22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01A22" w:rsidRDefault="00801A22" w:rsidP="008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 NA</w:t>
      </w:r>
    </w:p>
    <w:p w:rsidR="00801A22" w:rsidRDefault="00801A22" w:rsidP="008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„Sukcesywną dostawę materiałów biurowych dla Urzędu Gminy w Andrespolu w 20</w:t>
      </w:r>
      <w:r w:rsidR="00DE450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801A22" w:rsidRDefault="00801A22" w:rsidP="008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pStyle w:val="Akapitzlist"/>
        <w:numPr>
          <w:ilvl w:val="0"/>
          <w:numId w:val="1"/>
        </w:numPr>
        <w:spacing w:after="0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801A22" w:rsidRDefault="00801A22" w:rsidP="0080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Nazwa……………………………………………………………………………………………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…………………………………………… REGON ……………………………………...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bankowego………………………………………………………………………...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reprezentujące: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….……………………………………………. Stanowisko…………………………………….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 Stanowisko…………………………………….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z Zamawiającym :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01A22" w:rsidRDefault="00801A22" w:rsidP="008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pStyle w:val="Akapitzlist"/>
        <w:numPr>
          <w:ilvl w:val="0"/>
          <w:numId w:val="1"/>
        </w:numPr>
        <w:spacing w:after="0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801A22" w:rsidRDefault="00801A22" w:rsidP="00801A22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Andrespol z siedzibą w Andrespolu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Rokicińskiej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126, 95-020 Andrespol.</w:t>
      </w:r>
    </w:p>
    <w:p w:rsidR="00801A22" w:rsidRDefault="00801A22" w:rsidP="008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pStyle w:val="Akapitzlist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Niniejszym oferujemy materiały biurowe, zgodnie ze specyfikacją wymaganą przez Zamawiającego i na zasadach wynikających z zaproszenia do złożenia oferty, za cenę i w asortymencie wskazanym w Załączniku nr 1.</w:t>
      </w:r>
    </w:p>
    <w:p w:rsidR="00801A22" w:rsidRDefault="00801A22" w:rsidP="00801A22">
      <w:pPr>
        <w:pStyle w:val="Akapitzlis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801A22" w:rsidRDefault="00801A22" w:rsidP="00801A22">
      <w:pPr>
        <w:pStyle w:val="Akapitzli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zakres zamówienia publicznego oferuję(my) wykonać za kwotę ……………….……………………… PLN brutto, (słownie: ……………………………..</w:t>
      </w:r>
    </w:p>
    <w:p w:rsidR="00801A22" w:rsidRDefault="00801A22" w:rsidP="00801A2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……..………...……………………………………………………………………….PLN), w tym podatek VAT …………………. PLN.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 ceny jednostkowe są kompletne, jednoznaczne i ostateczne.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Zobowiązuję(my) się do realizacji zamówienia w terminie dwóch dni roboczych od daty otrzymania zamówienia od Zamawiającego.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Wyrażam(y) zgodę na warunki płatności określone w zapytaniu ofertowym, tj. 14  dni od daty wpływu faktury do siedziby Zamawiającego.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jest ważna przez 30 dni.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Udzielam(y) gwarancji na okres 12 miesięcy na całość przedmiotu zamówienia.</w:t>
      </w:r>
    </w:p>
    <w:p w:rsidR="00801A22" w:rsidRDefault="00801A22" w:rsidP="00801A2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Gwarantuję(my) wykonanie zamówienia zgodnie z treścią opisu przedmiotu zamówienia, w terminie określonym przez Zamawiającego.</w:t>
      </w:r>
    </w:p>
    <w:p w:rsidR="00801A22" w:rsidRDefault="00801A22" w:rsidP="00801A2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podpis/podpisy osoby/osób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upoważnionej(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 reprezentowania 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 – czytelnie)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(podpis(y))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pStyle w:val="Akapitzlist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22" w:rsidRDefault="00801A22" w:rsidP="0080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Posiadam(y) niezbędną wiedzę i doświadczenie do prawidłowego wykonania przedmiotu zamówienia oraz potencjał techniczny, a także dysponuję(my) osobami zdolnymi do wykonania zamówienia.</w:t>
      </w:r>
    </w:p>
    <w:p w:rsidR="00801A22" w:rsidRDefault="00801A22" w:rsidP="00801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A22" w:rsidRDefault="00801A22" w:rsidP="00801A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podpis/podpisy osoby/osób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 reprezentowania 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</w:t>
      </w: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 – czytelnie)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22" w:rsidRDefault="00801A22" w:rsidP="00801A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01A22" w:rsidRDefault="00801A22" w:rsidP="0080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(podpis(y))</w:t>
      </w:r>
    </w:p>
    <w:p w:rsidR="00801A22" w:rsidRDefault="00801A22" w:rsidP="00801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9B2" w:rsidRDefault="001349B2"/>
    <w:sectPr w:rsidR="0013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1DE"/>
    <w:multiLevelType w:val="hybridMultilevel"/>
    <w:tmpl w:val="38EA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30E8"/>
    <w:multiLevelType w:val="hybridMultilevel"/>
    <w:tmpl w:val="B8228362"/>
    <w:lvl w:ilvl="0" w:tplc="A33A78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E"/>
    <w:rsid w:val="001349B2"/>
    <w:rsid w:val="003D35BE"/>
    <w:rsid w:val="00801A22"/>
    <w:rsid w:val="00D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41022D92</Template>
  <TotalTime>5</TotalTime>
  <Pages>2</Pages>
  <Words>344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wdarnowski</dc:creator>
  <cp:keywords/>
  <dc:description/>
  <cp:lastModifiedBy>Małgorzata Woźniak</cp:lastModifiedBy>
  <cp:revision>4</cp:revision>
  <dcterms:created xsi:type="dcterms:W3CDTF">2019-01-23T22:10:00Z</dcterms:created>
  <dcterms:modified xsi:type="dcterms:W3CDTF">2020-02-13T14:44:00Z</dcterms:modified>
</cp:coreProperties>
</file>